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9E4AC91" w:rsidR="0012209D" w:rsidRDefault="0070519D" w:rsidP="00321CAA">
            <w:r>
              <w:t>5</w:t>
            </w:r>
            <w:r w:rsidR="00922D3B">
              <w:t xml:space="preserve"> March </w:t>
            </w:r>
            <w:r>
              <w:t>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01F4D060" w14:textId="77777777" w:rsidR="000F5B3B" w:rsidRDefault="00401EAA" w:rsidP="00321CAA">
            <w:pPr>
              <w:rPr>
                <w:b/>
                <w:bCs/>
              </w:rPr>
            </w:pPr>
            <w:r>
              <w:rPr>
                <w:b/>
                <w:bCs/>
              </w:rPr>
              <w:t>Associate Professor</w:t>
            </w:r>
            <w:r w:rsidR="005A160C">
              <w:rPr>
                <w:b/>
                <w:bCs/>
              </w:rPr>
              <w:t xml:space="preserve"> in Mathematical </w:t>
            </w:r>
            <w:r w:rsidR="005D04CE">
              <w:rPr>
                <w:b/>
                <w:bCs/>
              </w:rPr>
              <w:t xml:space="preserve">Sciences </w:t>
            </w:r>
          </w:p>
          <w:p w14:paraId="15BF086E" w14:textId="065F412E" w:rsidR="0012209D" w:rsidRPr="00447FD8" w:rsidRDefault="0012209D" w:rsidP="00321CAA">
            <w:pPr>
              <w:rPr>
                <w:b/>
                <w:bCs/>
              </w:rPr>
            </w:pP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2A90914A" w:rsidR="0012209D" w:rsidRDefault="005A160C" w:rsidP="00321CAA">
            <w:r>
              <w:t>School of Mathematical Sciences</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590EDCE" w:rsidR="00746AEB" w:rsidRDefault="005A160C" w:rsidP="00321CAA">
            <w:r>
              <w:t>Faculty of 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35E4EE6" w:rsidR="0012209D" w:rsidRPr="005508A2" w:rsidRDefault="005A160C" w:rsidP="00321CAA">
            <w:r>
              <w:t>Head of Group/Head of School</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D48CF80"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67103D5E" w:rsidR="0012209D" w:rsidRDefault="00401EAA" w:rsidP="00321CAA">
            <w:r w:rsidRPr="00401EAA">
              <w:t xml:space="preserve">Plan and coordinate a broad research programme and activity in an area of recognised excellence for the University.  Act as principal investigator on projects, responsible for defining original research objectives, developing and managing staff, and attracting funding through </w:t>
            </w:r>
            <w:r w:rsidR="00C2239F">
              <w:t xml:space="preserve">grant </w:t>
            </w:r>
            <w:r w:rsidRPr="00401EAA">
              <w:t>bids and reputation.  Develop and oversee the application of innovative and creative research methodologies and techniques that add to the knowledge/understanding of the subject area.</w:t>
            </w:r>
          </w:p>
        </w:tc>
        <w:tc>
          <w:tcPr>
            <w:tcW w:w="1047" w:type="dxa"/>
          </w:tcPr>
          <w:p w14:paraId="15BF0893" w14:textId="467645A5" w:rsidR="0012209D" w:rsidRDefault="00343D93" w:rsidP="00321CAA">
            <w:r>
              <w:t xml:space="preserve"> </w:t>
            </w:r>
            <w:r w:rsidR="00C2239F">
              <w:t>15%</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5FBAE16" w:rsidR="0012209D" w:rsidRDefault="00401EAA" w:rsidP="00321CAA">
            <w:r w:rsidRPr="00401EAA">
              <w:t>Develop and sustain a national and international reputation for research</w:t>
            </w:r>
            <w:r w:rsidR="005A160C">
              <w:t xml:space="preserve"> </w:t>
            </w:r>
            <w:r w:rsidRPr="00401EAA">
              <w:t xml:space="preserve">by the regular dissemination and explanation of findings through leading peer-reviewed publications, major conferences, or </w:t>
            </w:r>
            <w:r w:rsidR="005A160C">
              <w:t>presenting</w:t>
            </w:r>
            <w:r w:rsidRPr="00401EAA">
              <w:t xml:space="preserve"> work at other appropriate events.  Engage in external academic activities in accordance with the </w:t>
            </w:r>
            <w:r w:rsidR="00D6288F">
              <w:t xml:space="preserve">School/Department </w:t>
            </w:r>
            <w:r w:rsidRPr="00401EAA">
              <w:t xml:space="preserve">research strategy and which enhance the </w:t>
            </w:r>
            <w:r w:rsidR="00D6288F">
              <w:t xml:space="preserve">School/Department </w:t>
            </w:r>
            <w:r w:rsidRPr="00401EAA">
              <w:t>national/international research profile, e.g. membership of committees of academic bodies, external examining, journal editorships, etc.</w:t>
            </w:r>
          </w:p>
        </w:tc>
        <w:tc>
          <w:tcPr>
            <w:tcW w:w="1047" w:type="dxa"/>
          </w:tcPr>
          <w:p w14:paraId="15BF0897" w14:textId="5436BD8C" w:rsidR="0012209D" w:rsidRDefault="00C2239F" w:rsidP="00321CAA">
            <w:r>
              <w:t>20</w:t>
            </w:r>
            <w:r w:rsidR="00343D93">
              <w:t xml:space="preserve"> %</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47" w:type="dxa"/>
          </w:tcPr>
          <w:p w14:paraId="15BF089B" w14:textId="43932AD8" w:rsidR="0012209D" w:rsidRDefault="00C2239F" w:rsidP="00321CAA">
            <w:r>
              <w:t>5%</w:t>
            </w:r>
            <w:r w:rsidR="00343D93">
              <w:t xml:space="preserve"> %</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519F1938" w:rsidR="0012209D" w:rsidRDefault="00401EAA" w:rsidP="00321CAA">
            <w:r w:rsidRPr="00401EAA">
              <w:t xml:space="preserve">Contribute to the development of teaching and learning activities of the </w:t>
            </w:r>
            <w:r w:rsidR="00D6288F">
              <w:t>School/Department</w:t>
            </w:r>
            <w:r w:rsidRPr="00401EAA">
              <w:t xml:space="preserve">.  Deliver teaching of the highest quality across a range of modules and to all levels, through lectures, tutorials, </w:t>
            </w:r>
            <w:r w:rsidR="00BC14AA">
              <w:t>problems classes</w:t>
            </w:r>
            <w:r w:rsidRPr="00401EAA">
              <w:t xml:space="preserve"> and seminars.  </w:t>
            </w:r>
          </w:p>
        </w:tc>
        <w:tc>
          <w:tcPr>
            <w:tcW w:w="1047" w:type="dxa"/>
          </w:tcPr>
          <w:p w14:paraId="15BF089F" w14:textId="253A396C" w:rsidR="0012209D" w:rsidRDefault="00C2239F" w:rsidP="00321CAA">
            <w:r>
              <w:t>15</w:t>
            </w:r>
            <w:r w:rsidR="00343D93">
              <w:t>%</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D25DBB1" w:rsidR="0012209D" w:rsidRDefault="00401EAA"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47" w:type="dxa"/>
          </w:tcPr>
          <w:p w14:paraId="15BF08A3" w14:textId="3F4B2060" w:rsidR="0012209D" w:rsidRDefault="00C2239F" w:rsidP="00321CAA">
            <w:r>
              <w:t>15</w:t>
            </w:r>
            <w:r w:rsidR="00343D93">
              <w:t xml:space="preserve"> %</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00401EAA" w:rsidP="00343D93">
            <w:r w:rsidRPr="00401EAA">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47" w:type="dxa"/>
          </w:tcPr>
          <w:p w14:paraId="15BF08A7" w14:textId="0896BE63" w:rsidR="0012209D" w:rsidRDefault="00C2239F" w:rsidP="00321CAA">
            <w:r>
              <w:t>5</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6B664F1E" w:rsidR="0012209D" w:rsidRPr="00447FD8" w:rsidRDefault="00401EAA" w:rsidP="00343D93">
            <w:r w:rsidRPr="00401EAA">
              <w:t xml:space="preserve">Contribute to the development of research, teaching and learning strategies in the </w:t>
            </w:r>
            <w:r w:rsidR="00D6288F">
              <w:t>School/Department</w:t>
            </w:r>
            <w:r w:rsidRPr="00401EAA">
              <w:t>.</w:t>
            </w:r>
          </w:p>
        </w:tc>
        <w:tc>
          <w:tcPr>
            <w:tcW w:w="1047" w:type="dxa"/>
          </w:tcPr>
          <w:p w14:paraId="15BF08AB" w14:textId="7EE95129" w:rsidR="0012209D" w:rsidRDefault="00C2239F" w:rsidP="00321CAA">
            <w:r>
              <w:t>5</w:t>
            </w:r>
            <w:r w:rsidR="00343D93">
              <w:t xml:space="preserve"> %</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5E0BD75" w:rsidR="00343D93" w:rsidRPr="00447FD8" w:rsidRDefault="00401EAA" w:rsidP="00401EAA">
            <w:r w:rsidRPr="00401EAA">
              <w:t>Provide expert advice and subject leadership to other staff and students, including research supervision.</w:t>
            </w:r>
          </w:p>
        </w:tc>
        <w:tc>
          <w:tcPr>
            <w:tcW w:w="1047" w:type="dxa"/>
          </w:tcPr>
          <w:p w14:paraId="045988E6" w14:textId="2ECA643A" w:rsidR="00343D93" w:rsidRDefault="00C2239F" w:rsidP="00321CAA">
            <w:r>
              <w:t>5</w:t>
            </w:r>
            <w:r w:rsidR="00343D93">
              <w:t>%</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9F1A0FA" w:rsidR="00343D93" w:rsidRPr="00447FD8" w:rsidRDefault="00401EAA" w:rsidP="006E38E1">
            <w:r w:rsidRPr="00401EAA">
              <w:t xml:space="preserve">Take on appropriate </w:t>
            </w:r>
            <w:r w:rsidR="00D6288F">
              <w:t xml:space="preserve">School/Department </w:t>
            </w:r>
            <w:r w:rsidRPr="00401EAA">
              <w:t>coordinating roles to advance student academic development, e.g. act as Senior Tutor, Head of Teaching Programme, Coordinator of Programmes at undergraduate or postgraduate levels, etc.</w:t>
            </w:r>
          </w:p>
        </w:tc>
        <w:tc>
          <w:tcPr>
            <w:tcW w:w="1047" w:type="dxa"/>
          </w:tcPr>
          <w:p w14:paraId="4634C413" w14:textId="6A0A5901" w:rsidR="00343D93" w:rsidRDefault="00C2239F" w:rsidP="00321CAA">
            <w:r>
              <w:t>5</w:t>
            </w:r>
            <w:r w:rsidR="00343D93">
              <w:t xml:space="preserve"> %</w:t>
            </w:r>
          </w:p>
        </w:tc>
      </w:tr>
      <w:tr w:rsidR="00401EAA" w14:paraId="7B454D33" w14:textId="77777777" w:rsidTr="00746AEB">
        <w:trPr>
          <w:cantSplit/>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5C150A2F" w:rsidR="00401EAA" w:rsidRPr="00401EAA" w:rsidRDefault="00401EAA" w:rsidP="006E38E1">
            <w:r w:rsidRPr="00401EAA">
              <w:t xml:space="preserve">Represent the </w:t>
            </w:r>
            <w:r w:rsidR="00D6288F">
              <w:t>School/Department</w:t>
            </w:r>
            <w:r w:rsidRPr="00401EAA">
              <w:t>/Faculty/University in the disciplinary community externally.</w:t>
            </w:r>
          </w:p>
        </w:tc>
        <w:tc>
          <w:tcPr>
            <w:tcW w:w="1047" w:type="dxa"/>
          </w:tcPr>
          <w:p w14:paraId="3CFE1A57" w14:textId="2B182CC0" w:rsidR="00401EAA" w:rsidRDefault="00C2239F" w:rsidP="00321CAA">
            <w:r>
              <w:t>5</w:t>
            </w:r>
            <w:r w:rsidR="00401EAA">
              <w:t xml:space="preserve"> %</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59799C7D" w:rsidR="00343D93" w:rsidRDefault="00C2239F"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4D8CAAA8" w:rsidR="00343D93" w:rsidRDefault="00401EAA" w:rsidP="00926A0B">
            <w:r w:rsidRPr="00401EAA">
              <w:t>To attend national and international conferences for the purpose of d</w:t>
            </w:r>
            <w:r>
              <w:t>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0"/>
        <w:gridCol w:w="3344"/>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0B3BA56A" w:rsidR="00926A0B" w:rsidRDefault="00401EAA" w:rsidP="00926A0B">
            <w:pPr>
              <w:spacing w:after="90"/>
            </w:pPr>
            <w:r w:rsidRPr="00401EAA">
              <w:t>PhD or equivalent professional qualifications and experience in</w:t>
            </w:r>
            <w:r w:rsidR="009A5842">
              <w:t xml:space="preserve"> Mathematical Sciences, Statistics, or Mathematical Physics</w:t>
            </w:r>
            <w:r w:rsidR="0023770C">
              <w:t>, or relevant cognate area</w:t>
            </w:r>
          </w:p>
          <w:p w14:paraId="38094112" w14:textId="6A356FA5" w:rsidR="00401EAA" w:rsidRDefault="00401EAA" w:rsidP="00401EAA">
            <w:pPr>
              <w:spacing w:after="90"/>
            </w:pPr>
            <w:r>
              <w:t xml:space="preserve">Well-established national and international reputation </w:t>
            </w:r>
            <w:r w:rsidR="009A5842">
              <w:t>of research achievement</w:t>
            </w:r>
          </w:p>
          <w:p w14:paraId="0F9F78E0" w14:textId="77777777" w:rsidR="00401EAA" w:rsidRDefault="00401EAA" w:rsidP="00401EAA">
            <w:pPr>
              <w:spacing w:after="90"/>
            </w:pPr>
            <w:r>
              <w:t>Extensive track record of teaching at undergraduate and postgraduate level.  Extensive track record of developing and disseminating successful learning approaches</w:t>
            </w:r>
          </w:p>
          <w:p w14:paraId="15BF08BC" w14:textId="5F465B5C" w:rsidR="00401EAA" w:rsidRDefault="00401EAA" w:rsidP="00401EAA">
            <w:pPr>
              <w:spacing w:after="90"/>
            </w:pPr>
            <w:r>
              <w:t>Extensive track record of published research</w:t>
            </w:r>
          </w:p>
        </w:tc>
        <w:tc>
          <w:tcPr>
            <w:tcW w:w="3402" w:type="dxa"/>
          </w:tcPr>
          <w:p w14:paraId="51C76223" w14:textId="2952AA6E" w:rsidR="007C38DB" w:rsidRDefault="007C38DB" w:rsidP="00401EAA">
            <w:pPr>
              <w:spacing w:after="90"/>
            </w:pPr>
            <w:r>
              <w:t>Teaching qualification (PCAP or equivalent)</w:t>
            </w:r>
          </w:p>
          <w:p w14:paraId="292BBFC0" w14:textId="2F4A55B9" w:rsidR="00401EAA" w:rsidRDefault="00401EAA" w:rsidP="00401EAA">
            <w:pPr>
              <w:spacing w:after="90"/>
            </w:pPr>
            <w:r>
              <w:t>Membership of Higher Education Academy</w:t>
            </w:r>
          </w:p>
          <w:p w14:paraId="720DADA1" w14:textId="311C4105" w:rsidR="00307595" w:rsidRDefault="00307595" w:rsidP="00401EAA">
            <w:pPr>
              <w:spacing w:after="90"/>
            </w:pPr>
            <w:r w:rsidRPr="00401EAA">
              <w:t xml:space="preserve">Knowledge of </w:t>
            </w:r>
            <w:r>
              <w:t>mathematical and statistical modelling in applications to data science, AI, or sustainability</w:t>
            </w:r>
          </w:p>
          <w:p w14:paraId="66428D24" w14:textId="296FADA7" w:rsidR="00401EAA" w:rsidRPr="009A5842" w:rsidRDefault="00401EAA" w:rsidP="00401EAA">
            <w:pPr>
              <w:spacing w:after="90"/>
            </w:pPr>
            <w:r>
              <w:t xml:space="preserve">Experience of </w:t>
            </w:r>
            <w:r w:rsidR="009A5842">
              <w:t>interdisciplinary research in mathematical sciences and neighbouring science areas</w:t>
            </w:r>
          </w:p>
          <w:p w14:paraId="104E2B1B" w14:textId="77777777" w:rsidR="00401EAA" w:rsidRDefault="00401EAA" w:rsidP="00401EAA">
            <w:pPr>
              <w:spacing w:after="90"/>
            </w:pPr>
            <w:r>
              <w:t>Involvement in national and international events</w:t>
            </w:r>
          </w:p>
          <w:p w14:paraId="15BF08BD" w14:textId="2C40256F" w:rsidR="00B25495" w:rsidRDefault="00B25495" w:rsidP="00401EAA">
            <w:pPr>
              <w:spacing w:after="90"/>
            </w:pPr>
            <w:r>
              <w:t xml:space="preserve">Ability to teach coding or </w:t>
            </w:r>
            <w:proofErr w:type="spellStart"/>
            <w:r>
              <w:t>numerics</w:t>
            </w:r>
            <w:proofErr w:type="spellEnd"/>
            <w:r>
              <w:t>-based courses</w:t>
            </w:r>
          </w:p>
        </w:tc>
        <w:tc>
          <w:tcPr>
            <w:tcW w:w="1330" w:type="dxa"/>
          </w:tcPr>
          <w:p w14:paraId="15BF08BE" w14:textId="77DAB34B" w:rsidR="00013C10" w:rsidRDefault="007C38DB" w:rsidP="00343D93">
            <w:pPr>
              <w:spacing w:after="90"/>
            </w:pPr>
            <w:r>
              <w:t>CV, interview,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70DC668B" w:rsidR="00401EAA" w:rsidRDefault="00401EAA" w:rsidP="00401EAA">
            <w:pPr>
              <w:spacing w:after="90"/>
            </w:pPr>
            <w:r>
              <w:t xml:space="preserve">Proven ability to plan and shape the direction of an area </w:t>
            </w:r>
            <w:r w:rsidR="0070519D">
              <w:t>of research</w:t>
            </w:r>
            <w:r>
              <w:t xml:space="preserve"> and teaching activity, ensuring plans complement broader research and education </w:t>
            </w:r>
            <w:proofErr w:type="gramStart"/>
            <w:r>
              <w:t>strategy</w:t>
            </w:r>
            <w:proofErr w:type="gramEnd"/>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3FEC599B" w:rsidR="00013C10" w:rsidRDefault="00401EAA" w:rsidP="00343D93">
            <w:pPr>
              <w:spacing w:after="90"/>
            </w:pPr>
            <w:r w:rsidRPr="00401EAA">
              <w:t>Able to build research/teaching teams</w:t>
            </w:r>
          </w:p>
        </w:tc>
        <w:tc>
          <w:tcPr>
            <w:tcW w:w="1330" w:type="dxa"/>
          </w:tcPr>
          <w:p w14:paraId="15BF08C3" w14:textId="2798DB64" w:rsidR="00013C10" w:rsidRDefault="007C38DB" w:rsidP="00343D93">
            <w:pPr>
              <w:spacing w:after="90"/>
            </w:pPr>
            <w:r>
              <w:t>CV, interview,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2E2557E8" w:rsidR="00013C10" w:rsidRDefault="007C38DB" w:rsidP="00343D93">
            <w:pPr>
              <w:spacing w:after="90"/>
            </w:pPr>
            <w:r>
              <w:t>CV, interview,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E456D59" w:rsidR="00401EAA" w:rsidRDefault="00401EAA" w:rsidP="00401EAA">
            <w:pPr>
              <w:spacing w:after="90"/>
            </w:pPr>
            <w:r>
              <w:lastRenderedPageBreak/>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69AA2B2E" w:rsidR="00013C10" w:rsidRDefault="007C38DB" w:rsidP="00343D93">
            <w:pPr>
              <w:spacing w:after="90"/>
            </w:pPr>
            <w:r>
              <w:t>CV, interview,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 xml:space="preserve">Extensive track record of delivering lectures and seminars in courses relating to different aspects </w:t>
            </w:r>
            <w:proofErr w:type="gramStart"/>
            <w:r>
              <w:t>of  (</w:t>
            </w:r>
            <w:proofErr w:type="gramEnd"/>
            <w:r>
              <w:t>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w:t>
            </w:r>
            <w:proofErr w:type="gramStart"/>
            <w:r>
              <w:t>arise</w:t>
            </w:r>
            <w:proofErr w:type="gramEnd"/>
            <w:r>
              <w:t xml:space="preserv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34A0B56F" w:rsidR="00401EAA" w:rsidRDefault="00401EAA" w:rsidP="00401EAA">
            <w:pPr>
              <w:spacing w:after="90"/>
            </w:pPr>
            <w:r>
              <w:t xml:space="preserve">Able to negotiate for the </w:t>
            </w:r>
            <w:r w:rsidR="00D6288F">
              <w:t>School/Department</w:t>
            </w:r>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15BF08D2" w14:textId="404783FD" w:rsidR="00013C10" w:rsidRDefault="007C38DB" w:rsidP="00343D93">
            <w:pPr>
              <w:spacing w:after="90"/>
            </w:pPr>
            <w:r>
              <w:t>CV, interview, references</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29F598E" w:rsidR="00013C10" w:rsidRDefault="007C38DB" w:rsidP="00343D93">
            <w:pPr>
              <w:spacing w:after="90"/>
            </w:pPr>
            <w:r>
              <w:t>CV, interview,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4F579A9" w:rsidR="00013C10" w:rsidRDefault="00401EAA" w:rsidP="00343D93">
            <w:pPr>
              <w:spacing w:after="90"/>
            </w:pPr>
            <w:r w:rsidRPr="00401EAA">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063B4B7F" w:rsidR="00013C10" w:rsidRDefault="007C38DB" w:rsidP="00343D93">
            <w:pPr>
              <w:spacing w:after="90"/>
            </w:pPr>
            <w:r>
              <w:t>CV, interview, references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EB71D36" w:rsidR="00D3349E" w:rsidRDefault="00000000" w:rsidP="00E264FD">
            <w:sdt>
              <w:sdtPr>
                <w:id w:val="579254332"/>
                <w14:checkbox>
                  <w14:checked w14:val="1"/>
                  <w14:checkedState w14:val="2612" w14:font="MS Gothic"/>
                  <w14:uncheckedState w14:val="2610" w14:font="MS Gothic"/>
                </w14:checkbox>
              </w:sdtPr>
              <w:sdtContent>
                <w:r w:rsidR="0088383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0AF7" w14:textId="77777777" w:rsidR="00382E7B" w:rsidRDefault="00382E7B">
      <w:r>
        <w:separator/>
      </w:r>
    </w:p>
    <w:p w14:paraId="532571A2" w14:textId="77777777" w:rsidR="00382E7B" w:rsidRDefault="00382E7B"/>
  </w:endnote>
  <w:endnote w:type="continuationSeparator" w:id="0">
    <w:p w14:paraId="363990D8" w14:textId="77777777" w:rsidR="00382E7B" w:rsidRDefault="00382E7B">
      <w:r>
        <w:continuationSeparator/>
      </w:r>
    </w:p>
    <w:p w14:paraId="597683BC" w14:textId="77777777" w:rsidR="00382E7B" w:rsidRDefault="0038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000000" w:rsidP="00FF76BF">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8764" w14:textId="77777777" w:rsidR="00382E7B" w:rsidRDefault="00382E7B">
      <w:r>
        <w:separator/>
      </w:r>
    </w:p>
    <w:p w14:paraId="52FD07AE" w14:textId="77777777" w:rsidR="00382E7B" w:rsidRDefault="00382E7B"/>
  </w:footnote>
  <w:footnote w:type="continuationSeparator" w:id="0">
    <w:p w14:paraId="7016924E" w14:textId="77777777" w:rsidR="00382E7B" w:rsidRDefault="00382E7B">
      <w:r>
        <w:continuationSeparator/>
      </w:r>
    </w:p>
    <w:p w14:paraId="2CF7AB8E" w14:textId="77777777" w:rsidR="00382E7B" w:rsidRDefault="00382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33993735">
    <w:abstractNumId w:val="17"/>
  </w:num>
  <w:num w:numId="2" w16cid:durableId="527793509">
    <w:abstractNumId w:val="0"/>
  </w:num>
  <w:num w:numId="3" w16cid:durableId="1435788952">
    <w:abstractNumId w:val="13"/>
  </w:num>
  <w:num w:numId="4" w16cid:durableId="1332441175">
    <w:abstractNumId w:val="9"/>
  </w:num>
  <w:num w:numId="5" w16cid:durableId="1560285449">
    <w:abstractNumId w:val="10"/>
  </w:num>
  <w:num w:numId="6" w16cid:durableId="225996743">
    <w:abstractNumId w:val="7"/>
  </w:num>
  <w:num w:numId="7" w16cid:durableId="771046565">
    <w:abstractNumId w:val="3"/>
  </w:num>
  <w:num w:numId="8" w16cid:durableId="1972245224">
    <w:abstractNumId w:val="5"/>
  </w:num>
  <w:num w:numId="9" w16cid:durableId="1256133305">
    <w:abstractNumId w:val="1"/>
  </w:num>
  <w:num w:numId="10" w16cid:durableId="1065109448">
    <w:abstractNumId w:val="8"/>
  </w:num>
  <w:num w:numId="11" w16cid:durableId="1759672904">
    <w:abstractNumId w:val="4"/>
  </w:num>
  <w:num w:numId="12" w16cid:durableId="805322293">
    <w:abstractNumId w:val="14"/>
  </w:num>
  <w:num w:numId="13" w16cid:durableId="661473410">
    <w:abstractNumId w:val="15"/>
  </w:num>
  <w:num w:numId="14" w16cid:durableId="1653673621">
    <w:abstractNumId w:val="6"/>
  </w:num>
  <w:num w:numId="15" w16cid:durableId="1912226475">
    <w:abstractNumId w:val="2"/>
  </w:num>
  <w:num w:numId="16" w16cid:durableId="295141163">
    <w:abstractNumId w:val="11"/>
  </w:num>
  <w:num w:numId="17" w16cid:durableId="652369103">
    <w:abstractNumId w:val="12"/>
  </w:num>
  <w:num w:numId="18" w16cid:durableId="347735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0F5B3B"/>
    <w:rsid w:val="0012209D"/>
    <w:rsid w:val="0014502D"/>
    <w:rsid w:val="001532E2"/>
    <w:rsid w:val="00156F2F"/>
    <w:rsid w:val="0018144C"/>
    <w:rsid w:val="001840EA"/>
    <w:rsid w:val="001B5568"/>
    <w:rsid w:val="001B6986"/>
    <w:rsid w:val="001C5C5C"/>
    <w:rsid w:val="001D0B37"/>
    <w:rsid w:val="001D5201"/>
    <w:rsid w:val="001E24BE"/>
    <w:rsid w:val="00205458"/>
    <w:rsid w:val="00236BFE"/>
    <w:rsid w:val="0023770C"/>
    <w:rsid w:val="00241441"/>
    <w:rsid w:val="0024539C"/>
    <w:rsid w:val="00254722"/>
    <w:rsid w:val="002547F5"/>
    <w:rsid w:val="00260333"/>
    <w:rsid w:val="00260B1D"/>
    <w:rsid w:val="00266C6A"/>
    <w:rsid w:val="0028509A"/>
    <w:rsid w:val="0029789A"/>
    <w:rsid w:val="002A70BE"/>
    <w:rsid w:val="002C6198"/>
    <w:rsid w:val="002D4DF4"/>
    <w:rsid w:val="00307595"/>
    <w:rsid w:val="00313CC8"/>
    <w:rsid w:val="003178D9"/>
    <w:rsid w:val="0034151E"/>
    <w:rsid w:val="00343D93"/>
    <w:rsid w:val="00364B2C"/>
    <w:rsid w:val="003701F7"/>
    <w:rsid w:val="00382E7B"/>
    <w:rsid w:val="003B0262"/>
    <w:rsid w:val="003B7540"/>
    <w:rsid w:val="003C460F"/>
    <w:rsid w:val="00401EAA"/>
    <w:rsid w:val="004263FE"/>
    <w:rsid w:val="00463797"/>
    <w:rsid w:val="00474D00"/>
    <w:rsid w:val="00481E98"/>
    <w:rsid w:val="004B2A50"/>
    <w:rsid w:val="004C0252"/>
    <w:rsid w:val="0051744C"/>
    <w:rsid w:val="00524005"/>
    <w:rsid w:val="00525F27"/>
    <w:rsid w:val="00541CE0"/>
    <w:rsid w:val="005534E1"/>
    <w:rsid w:val="00573487"/>
    <w:rsid w:val="00580CBF"/>
    <w:rsid w:val="005907B3"/>
    <w:rsid w:val="005949FA"/>
    <w:rsid w:val="005A160C"/>
    <w:rsid w:val="005D04CE"/>
    <w:rsid w:val="005D44D1"/>
    <w:rsid w:val="00601A3A"/>
    <w:rsid w:val="006249FD"/>
    <w:rsid w:val="006367D7"/>
    <w:rsid w:val="00651280"/>
    <w:rsid w:val="00680547"/>
    <w:rsid w:val="00695D76"/>
    <w:rsid w:val="006B1AF6"/>
    <w:rsid w:val="006E38E1"/>
    <w:rsid w:val="006F44EB"/>
    <w:rsid w:val="00702D64"/>
    <w:rsid w:val="0070376B"/>
    <w:rsid w:val="0070519D"/>
    <w:rsid w:val="00736342"/>
    <w:rsid w:val="00746AEB"/>
    <w:rsid w:val="00761108"/>
    <w:rsid w:val="0079197B"/>
    <w:rsid w:val="00791A2A"/>
    <w:rsid w:val="007C22CC"/>
    <w:rsid w:val="007C38DB"/>
    <w:rsid w:val="007C6FAA"/>
    <w:rsid w:val="007E2D19"/>
    <w:rsid w:val="007F2AEA"/>
    <w:rsid w:val="00813365"/>
    <w:rsid w:val="00813A2C"/>
    <w:rsid w:val="0082020C"/>
    <w:rsid w:val="0082075E"/>
    <w:rsid w:val="008443D8"/>
    <w:rsid w:val="00854B1E"/>
    <w:rsid w:val="00856B8A"/>
    <w:rsid w:val="00876272"/>
    <w:rsid w:val="00883499"/>
    <w:rsid w:val="0088383E"/>
    <w:rsid w:val="00885FD1"/>
    <w:rsid w:val="008C4ADF"/>
    <w:rsid w:val="008D52C9"/>
    <w:rsid w:val="008F03C7"/>
    <w:rsid w:val="009064A9"/>
    <w:rsid w:val="00922D3B"/>
    <w:rsid w:val="00926A0B"/>
    <w:rsid w:val="00945F4B"/>
    <w:rsid w:val="009464AF"/>
    <w:rsid w:val="00954E47"/>
    <w:rsid w:val="00965BFB"/>
    <w:rsid w:val="00970E28"/>
    <w:rsid w:val="0098120F"/>
    <w:rsid w:val="00996476"/>
    <w:rsid w:val="009A5842"/>
    <w:rsid w:val="00A021B7"/>
    <w:rsid w:val="00A131D9"/>
    <w:rsid w:val="00A14888"/>
    <w:rsid w:val="00A23226"/>
    <w:rsid w:val="00A34296"/>
    <w:rsid w:val="00A521A9"/>
    <w:rsid w:val="00A55618"/>
    <w:rsid w:val="00A925C0"/>
    <w:rsid w:val="00AA3CB5"/>
    <w:rsid w:val="00AC2B17"/>
    <w:rsid w:val="00AE1CA0"/>
    <w:rsid w:val="00AE39DC"/>
    <w:rsid w:val="00AE4DC4"/>
    <w:rsid w:val="00B25495"/>
    <w:rsid w:val="00B430BB"/>
    <w:rsid w:val="00B82A69"/>
    <w:rsid w:val="00B84C12"/>
    <w:rsid w:val="00BB4A42"/>
    <w:rsid w:val="00BB7845"/>
    <w:rsid w:val="00BC14AA"/>
    <w:rsid w:val="00BE7E36"/>
    <w:rsid w:val="00BF1CC6"/>
    <w:rsid w:val="00C2239F"/>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D2E52"/>
    <w:rsid w:val="00F01EA0"/>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3</TotalTime>
  <Pages>5</Pages>
  <Words>1551</Words>
  <Characters>8843</Characters>
  <Application>Microsoft Office Word</Application>
  <DocSecurity>0</DocSecurity>
  <Lines>73</Lines>
  <Paragraphs>20</Paragraphs>
  <ScaleCrop>false</ScaleCrop>
  <Company>Southampton University</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Jacek Brodzki</cp:lastModifiedBy>
  <cp:revision>6</cp:revision>
  <cp:lastPrinted>2008-01-14T17:11:00Z</cp:lastPrinted>
  <dcterms:created xsi:type="dcterms:W3CDTF">2025-03-05T10:49:00Z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